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A47CA8" w14:paraId="40E0036A" w14:textId="77777777" w:rsidTr="004909A6">
        <w:trPr>
          <w:trHeight w:val="706"/>
        </w:trPr>
        <w:tc>
          <w:tcPr>
            <w:tcW w:w="5508" w:type="dxa"/>
            <w:vMerge w:val="restart"/>
            <w:vAlign w:val="center"/>
          </w:tcPr>
          <w:p w14:paraId="6D30FFD5" w14:textId="32328A09" w:rsidR="00A47CA8" w:rsidRPr="00170F75" w:rsidRDefault="00897996" w:rsidP="004909A6">
            <w:pPr>
              <w:spacing w:before="120" w:line="360" w:lineRule="auto"/>
              <w:jc w:val="center"/>
              <w:rPr>
                <w:rFonts w:ascii="Oswald" w:hAnsi="Oswald" w:cs="Arial"/>
                <w:sz w:val="56"/>
                <w:szCs w:val="56"/>
              </w:rPr>
            </w:pPr>
            <w:r>
              <w:rPr>
                <w:rFonts w:ascii="Oswald" w:hAnsi="Oswald" w:cs="Arial"/>
                <w:sz w:val="56"/>
                <w:szCs w:val="56"/>
              </w:rPr>
              <w:t>XYZ Company</w:t>
            </w:r>
          </w:p>
          <w:p w14:paraId="688B2959" w14:textId="00F350F9" w:rsidR="00DB39E9" w:rsidRPr="00170F75" w:rsidRDefault="00000000" w:rsidP="00DB39E9">
            <w:pPr>
              <w:spacing w:before="12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6" w:history="1">
              <w:r w:rsidR="00DB39E9" w:rsidRPr="00F83C84">
                <w:rPr>
                  <w:rStyle w:val="Hyperlink"/>
                  <w:rFonts w:ascii="Arial" w:hAnsi="Arial" w:cs="Arial"/>
                  <w:sz w:val="16"/>
                  <w:szCs w:val="16"/>
                </w:rPr>
                <w:t>www.xyz.com</w:t>
              </w:r>
            </w:hyperlink>
          </w:p>
        </w:tc>
        <w:tc>
          <w:tcPr>
            <w:tcW w:w="5508" w:type="dxa"/>
          </w:tcPr>
          <w:p w14:paraId="3DBE195E" w14:textId="77777777" w:rsidR="00A47CA8" w:rsidRPr="00B135CF" w:rsidRDefault="00892B25" w:rsidP="00621A9D">
            <w:pPr>
              <w:spacing w:before="120"/>
              <w:rPr>
                <w:rFonts w:ascii="Arial" w:hAnsi="Arial" w:cs="Arial"/>
                <w:b/>
                <w:color w:val="7F7F7F" w:themeColor="text1" w:themeTint="80"/>
                <w:sz w:val="56"/>
                <w:szCs w:val="56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56"/>
                <w:szCs w:val="56"/>
              </w:rPr>
              <w:t xml:space="preserve">WEBSITE </w:t>
            </w:r>
            <w:r w:rsidR="00E93C6B">
              <w:rPr>
                <w:rFonts w:ascii="Arial" w:hAnsi="Arial" w:cs="Arial"/>
                <w:b/>
                <w:color w:val="7F7F7F" w:themeColor="text1" w:themeTint="80"/>
                <w:sz w:val="56"/>
                <w:szCs w:val="56"/>
              </w:rPr>
              <w:t>INFO</w:t>
            </w:r>
          </w:p>
        </w:tc>
      </w:tr>
      <w:tr w:rsidR="00A47CA8" w:rsidRPr="00557392" w14:paraId="291179C7" w14:textId="77777777" w:rsidTr="00557392">
        <w:trPr>
          <w:trHeight w:val="1484"/>
        </w:trPr>
        <w:tc>
          <w:tcPr>
            <w:tcW w:w="5508" w:type="dxa"/>
            <w:vMerge/>
          </w:tcPr>
          <w:p w14:paraId="6CEFD24C" w14:textId="77777777" w:rsidR="00A47CA8" w:rsidRPr="00557392" w:rsidRDefault="00A47CA8" w:rsidP="00A47CA8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5508" w:type="dxa"/>
          </w:tcPr>
          <w:p w14:paraId="476390D0" w14:textId="77777777" w:rsidR="00A47CA8" w:rsidRPr="00557392" w:rsidRDefault="00A47CA8" w:rsidP="00A47CA8">
            <w:pPr>
              <w:rPr>
                <w:rFonts w:ascii="Arial" w:hAnsi="Arial" w:cs="Arial"/>
                <w:b/>
              </w:rPr>
            </w:pPr>
          </w:p>
          <w:p w14:paraId="51B76848" w14:textId="6D37EEAB" w:rsidR="00557392" w:rsidRPr="00557392" w:rsidRDefault="004909A6" w:rsidP="005573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Details about domain, hosting and </w:t>
            </w:r>
            <w:r w:rsidR="00AA7438">
              <w:rPr>
                <w:rFonts w:ascii="Arial" w:hAnsi="Arial" w:cs="Arial"/>
                <w:b/>
              </w:rPr>
              <w:t>other services used to build the website</w:t>
            </w:r>
            <w:r>
              <w:rPr>
                <w:rFonts w:ascii="Arial" w:hAnsi="Arial" w:cs="Arial"/>
                <w:b/>
              </w:rPr>
              <w:t>.</w:t>
            </w:r>
            <w:r w:rsidR="00E74EB4">
              <w:rPr>
                <w:rFonts w:ascii="Arial" w:hAnsi="Arial" w:cs="Arial"/>
                <w:b/>
              </w:rPr>
              <w:t xml:space="preserve"> Contact Darren using info below.</w:t>
            </w:r>
          </w:p>
          <w:p w14:paraId="04288181" w14:textId="77777777" w:rsidR="00557392" w:rsidRPr="00557392" w:rsidRDefault="00557392" w:rsidP="00557392">
            <w:pPr>
              <w:rPr>
                <w:rFonts w:ascii="Arial" w:hAnsi="Arial" w:cs="Arial"/>
                <w:b/>
              </w:rPr>
            </w:pPr>
          </w:p>
          <w:p w14:paraId="20FCE232" w14:textId="5365CA68" w:rsidR="00557392" w:rsidRPr="00DB39E9" w:rsidRDefault="00000000" w:rsidP="00557392">
            <w:pPr>
              <w:spacing w:before="120" w:after="120"/>
              <w:rPr>
                <w:rFonts w:ascii="Arial" w:hAnsi="Arial" w:cs="Arial"/>
              </w:rPr>
            </w:pPr>
            <w:hyperlink r:id="rId7" w:history="1">
              <w:r w:rsidR="00557392" w:rsidRPr="00DB39E9">
                <w:rPr>
                  <w:rStyle w:val="Hyperlink"/>
                  <w:rFonts w:ascii="Arial" w:hAnsi="Arial" w:cs="Arial"/>
                </w:rPr>
                <w:t>ilkestonwebdesign.com</w:t>
              </w:r>
            </w:hyperlink>
          </w:p>
          <w:p w14:paraId="207E51B6" w14:textId="77777777" w:rsidR="00557392" w:rsidRPr="004909A6" w:rsidRDefault="00000000" w:rsidP="004909A6">
            <w:pPr>
              <w:spacing w:before="120" w:after="120"/>
            </w:pPr>
            <w:hyperlink r:id="rId8" w:history="1">
              <w:r w:rsidR="00557392" w:rsidRPr="002C7483">
                <w:rPr>
                  <w:rStyle w:val="Hyperlink"/>
                  <w:rFonts w:ascii="Arial" w:hAnsi="Arial" w:cs="Arial"/>
                </w:rPr>
                <w:t>info@ilkestonwebdesign.com</w:t>
              </w:r>
            </w:hyperlink>
          </w:p>
        </w:tc>
      </w:tr>
    </w:tbl>
    <w:p w14:paraId="1E7985C9" w14:textId="77777777" w:rsidR="00A47CA8" w:rsidRPr="00557392" w:rsidRDefault="00A47CA8" w:rsidP="00A47CA8">
      <w:pPr>
        <w:rPr>
          <w:b/>
        </w:rPr>
      </w:pPr>
    </w:p>
    <w:p w14:paraId="370E363A" w14:textId="77777777" w:rsidR="00986111" w:rsidRDefault="00986111" w:rsidP="00986111"/>
    <w:tbl>
      <w:tblPr>
        <w:tblW w:w="11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3666"/>
        <w:gridCol w:w="4111"/>
        <w:gridCol w:w="1984"/>
        <w:gridCol w:w="1283"/>
      </w:tblGrid>
      <w:tr w:rsidR="001E65CC" w:rsidRPr="00CE657C" w14:paraId="4AB36C30" w14:textId="77777777" w:rsidTr="001E65CC">
        <w:trPr>
          <w:cantSplit/>
          <w:trHeight w:val="230"/>
          <w:jc w:val="center"/>
        </w:trPr>
        <w:tc>
          <w:tcPr>
            <w:tcW w:w="3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43307A" w14:textId="77777777" w:rsidR="001E65CC" w:rsidRPr="00CE657C" w:rsidRDefault="001E65CC" w:rsidP="00E954B8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FTP Host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A79742" w14:textId="77777777" w:rsidR="001E65CC" w:rsidRPr="00CE657C" w:rsidRDefault="001E65CC" w:rsidP="00E954B8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FTP User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6277C5" w14:textId="77777777" w:rsidR="001E65CC" w:rsidRPr="00CE657C" w:rsidRDefault="001E65CC" w:rsidP="00E954B8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FTP Password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99B4A1" w14:textId="77777777" w:rsidR="001E65CC" w:rsidRPr="00CE657C" w:rsidRDefault="001E65CC" w:rsidP="00E954B8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</w:t>
            </w:r>
          </w:p>
        </w:tc>
      </w:tr>
      <w:tr w:rsidR="001E65CC" w:rsidRPr="0008073F" w14:paraId="01AE5277" w14:textId="77777777" w:rsidTr="001E65CC">
        <w:trPr>
          <w:cantSplit/>
          <w:trHeight w:val="230"/>
          <w:jc w:val="center"/>
        </w:trPr>
        <w:tc>
          <w:tcPr>
            <w:tcW w:w="3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4A5643" w14:textId="470B85ED" w:rsidR="001E65CC" w:rsidRPr="004E5733" w:rsidRDefault="00897996" w:rsidP="00E954B8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ftp.xyz.com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DC269A" w14:textId="0410FC86" w:rsidR="001E65CC" w:rsidRPr="004E5733" w:rsidRDefault="00897996" w:rsidP="00E954B8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bobholness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C1A8C0" w14:textId="6AE8E583" w:rsidR="001E65CC" w:rsidRPr="000A27F6" w:rsidRDefault="00897996" w:rsidP="00E954B8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4939JFHRwy^!x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73C08A" w14:textId="0899A15D" w:rsidR="001E65CC" w:rsidRPr="0008073F" w:rsidRDefault="00897996" w:rsidP="00E954B8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22</w:t>
            </w:r>
          </w:p>
        </w:tc>
      </w:tr>
    </w:tbl>
    <w:p w14:paraId="6F16D564" w14:textId="77777777" w:rsidR="001E65CC" w:rsidRDefault="001E65CC" w:rsidP="00986111"/>
    <w:tbl>
      <w:tblPr>
        <w:tblW w:w="11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532"/>
        <w:gridCol w:w="3119"/>
        <w:gridCol w:w="2409"/>
        <w:gridCol w:w="2984"/>
      </w:tblGrid>
      <w:tr w:rsidR="00986111" w:rsidRPr="00CE657C" w14:paraId="2E566CE6" w14:textId="77777777" w:rsidTr="000B1F5B">
        <w:trPr>
          <w:cantSplit/>
          <w:trHeight w:val="230"/>
          <w:jc w:val="center"/>
        </w:trPr>
        <w:tc>
          <w:tcPr>
            <w:tcW w:w="2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054B3F" w14:textId="77777777" w:rsidR="00986111" w:rsidRPr="00CE657C" w:rsidRDefault="00986111" w:rsidP="00057047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Servers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249BB6" w14:textId="77777777" w:rsidR="00986111" w:rsidRPr="00CE657C" w:rsidRDefault="00986111" w:rsidP="00057047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Reverse Proxy Nameservers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765734" w14:textId="77777777" w:rsidR="00986111" w:rsidRPr="00CE657C" w:rsidRDefault="00986111" w:rsidP="00057047">
            <w:pPr>
              <w:pStyle w:val="Columnheading"/>
              <w:jc w:val="left"/>
              <w:rPr>
                <w:rFonts w:ascii="Arial" w:hAnsi="Arial" w:cs="Arial"/>
              </w:rPr>
            </w:pP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FC47AD" w14:textId="77777777" w:rsidR="00986111" w:rsidRPr="00CE657C" w:rsidRDefault="00986111" w:rsidP="00057047">
            <w:pPr>
              <w:pStyle w:val="Columnheading"/>
              <w:jc w:val="left"/>
              <w:rPr>
                <w:rFonts w:ascii="Arial" w:hAnsi="Arial" w:cs="Arial"/>
              </w:rPr>
            </w:pPr>
          </w:p>
        </w:tc>
      </w:tr>
      <w:tr w:rsidR="00986111" w14:paraId="2FFBC1E2" w14:textId="77777777" w:rsidTr="000B1F5B">
        <w:trPr>
          <w:cantSplit/>
          <w:trHeight w:val="230"/>
          <w:jc w:val="center"/>
        </w:trPr>
        <w:tc>
          <w:tcPr>
            <w:tcW w:w="2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9C7E1C" w14:textId="50D15FFD" w:rsidR="00986111" w:rsidRPr="0008073F" w:rsidRDefault="00897996" w:rsidP="00057047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ns1.dreamhost.com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9EC7BF" w14:textId="019CCE27" w:rsidR="00986111" w:rsidRPr="0008073F" w:rsidRDefault="00670E7B" w:rsidP="00057047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charlie</w:t>
            </w:r>
            <w:r w:rsidRPr="00670E7B">
              <w:rPr>
                <w:rFonts w:ascii="Arial" w:hAnsi="Arial" w:cs="Arial"/>
                <w:b w:val="0"/>
              </w:rPr>
              <w:t>.ns.cloudflare.com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61C07A" w14:textId="77777777" w:rsidR="00986111" w:rsidRPr="0008073F" w:rsidRDefault="00986111" w:rsidP="00057047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21FD36" w14:textId="77777777" w:rsidR="00986111" w:rsidRPr="0008073F" w:rsidRDefault="00986111" w:rsidP="00057047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</w:p>
        </w:tc>
      </w:tr>
      <w:tr w:rsidR="00986111" w14:paraId="2B736603" w14:textId="77777777" w:rsidTr="000B1F5B">
        <w:trPr>
          <w:cantSplit/>
          <w:trHeight w:val="230"/>
          <w:jc w:val="center"/>
        </w:trPr>
        <w:tc>
          <w:tcPr>
            <w:tcW w:w="2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49B698" w14:textId="02B4CBA9" w:rsidR="00986111" w:rsidRPr="0008073F" w:rsidRDefault="00897996" w:rsidP="00057047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ns2.dreamhost.com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EEC799" w14:textId="4C3C21F7" w:rsidR="00986111" w:rsidRPr="0008073F" w:rsidRDefault="00670E7B" w:rsidP="00057047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julie.</w:t>
            </w:r>
            <w:r w:rsidRPr="00670E7B">
              <w:rPr>
                <w:rFonts w:ascii="Arial" w:hAnsi="Arial" w:cs="Arial"/>
                <w:b w:val="0"/>
              </w:rPr>
              <w:t>ns.cloudflare.com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6C2560" w14:textId="77777777" w:rsidR="00986111" w:rsidRPr="0008073F" w:rsidRDefault="00986111" w:rsidP="00057047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E2CA30" w14:textId="77777777" w:rsidR="00986111" w:rsidRPr="0008073F" w:rsidRDefault="00986111" w:rsidP="00057047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</w:p>
        </w:tc>
      </w:tr>
    </w:tbl>
    <w:p w14:paraId="097DA01E" w14:textId="77777777" w:rsidR="00986111" w:rsidRDefault="00986111" w:rsidP="001E3C2E"/>
    <w:tbl>
      <w:tblPr>
        <w:tblW w:w="11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532"/>
        <w:gridCol w:w="3119"/>
        <w:gridCol w:w="2409"/>
        <w:gridCol w:w="2984"/>
      </w:tblGrid>
      <w:tr w:rsidR="00661929" w:rsidRPr="00CE657C" w14:paraId="2F0AFAF8" w14:textId="77777777" w:rsidTr="000B1F5B">
        <w:trPr>
          <w:cantSplit/>
          <w:trHeight w:val="230"/>
          <w:jc w:val="center"/>
        </w:trPr>
        <w:tc>
          <w:tcPr>
            <w:tcW w:w="2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746029" w14:textId="77777777" w:rsidR="00661929" w:rsidRPr="00CE657C" w:rsidRDefault="00661929" w:rsidP="009F1180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Hosting </w:t>
            </w:r>
            <w:r w:rsidR="009F1180">
              <w:rPr>
                <w:rFonts w:ascii="Arial" w:hAnsi="Arial" w:cs="Arial"/>
              </w:rPr>
              <w:t>Provider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99E6C1" w14:textId="77777777" w:rsidR="00661929" w:rsidRPr="00CE657C" w:rsidRDefault="00661929" w:rsidP="002044AD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Login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363622" w14:textId="77777777" w:rsidR="00661929" w:rsidRPr="00CE657C" w:rsidRDefault="00661929" w:rsidP="002044AD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Password</w:t>
            </w: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C77CC8" w14:textId="77777777" w:rsidR="00661929" w:rsidRPr="00CE657C" w:rsidRDefault="00661929" w:rsidP="002044AD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Managed by</w:t>
            </w:r>
          </w:p>
        </w:tc>
      </w:tr>
      <w:tr w:rsidR="00661929" w14:paraId="5D923C44" w14:textId="77777777" w:rsidTr="000B1F5B">
        <w:trPr>
          <w:cantSplit/>
          <w:trHeight w:val="230"/>
          <w:jc w:val="center"/>
        </w:trPr>
        <w:tc>
          <w:tcPr>
            <w:tcW w:w="2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4ACEBD" w14:textId="03E5218F" w:rsidR="00661929" w:rsidRPr="0008073F" w:rsidRDefault="00F31FCA" w:rsidP="002044AD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Dreamhost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EA0FE9" w14:textId="2CEA4F73" w:rsidR="00661929" w:rsidRPr="0008073F" w:rsidRDefault="003B754F" w:rsidP="002044AD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bobholness@gmail.com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714305" w14:textId="7E4A7F5A" w:rsidR="00661929" w:rsidRPr="0008073F" w:rsidRDefault="003B754F" w:rsidP="002044AD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56heKer858Xh2£8</w:t>
            </w: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250DE1" w14:textId="4D658B50" w:rsidR="00661929" w:rsidRPr="0008073F" w:rsidRDefault="003B754F" w:rsidP="002044AD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Bob Holness</w:t>
            </w:r>
          </w:p>
        </w:tc>
      </w:tr>
    </w:tbl>
    <w:p w14:paraId="061D3347" w14:textId="77777777" w:rsidR="00661929" w:rsidRDefault="00661929" w:rsidP="001E3C2E"/>
    <w:tbl>
      <w:tblPr>
        <w:tblW w:w="11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532"/>
        <w:gridCol w:w="3119"/>
        <w:gridCol w:w="2409"/>
        <w:gridCol w:w="2984"/>
      </w:tblGrid>
      <w:tr w:rsidR="00E64634" w:rsidRPr="00CE657C" w14:paraId="0A7A3FFB" w14:textId="77777777" w:rsidTr="005C7190">
        <w:trPr>
          <w:cantSplit/>
          <w:trHeight w:val="230"/>
          <w:jc w:val="center"/>
        </w:trPr>
        <w:tc>
          <w:tcPr>
            <w:tcW w:w="2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766038" w14:textId="644297BB" w:rsidR="00E64634" w:rsidRPr="00CE657C" w:rsidRDefault="00E64634" w:rsidP="005C7190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Domain Registrar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56029D" w14:textId="77777777" w:rsidR="00E64634" w:rsidRPr="00CE657C" w:rsidRDefault="00E64634" w:rsidP="005C7190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Login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AEF256" w14:textId="77777777" w:rsidR="00E64634" w:rsidRPr="00CE657C" w:rsidRDefault="00E64634" w:rsidP="005C7190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Password</w:t>
            </w: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93BB03" w14:textId="77777777" w:rsidR="00E64634" w:rsidRPr="00CE657C" w:rsidRDefault="00E64634" w:rsidP="005C7190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Managed by</w:t>
            </w:r>
          </w:p>
        </w:tc>
      </w:tr>
      <w:tr w:rsidR="00E64634" w:rsidRPr="0008073F" w14:paraId="43E41508" w14:textId="77777777" w:rsidTr="005C7190">
        <w:trPr>
          <w:cantSplit/>
          <w:trHeight w:val="230"/>
          <w:jc w:val="center"/>
        </w:trPr>
        <w:tc>
          <w:tcPr>
            <w:tcW w:w="2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F52427" w14:textId="1A2F77D1" w:rsidR="00E64634" w:rsidRPr="0008073F" w:rsidRDefault="00E64634" w:rsidP="005C7190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GoDaddy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78A6D6" w14:textId="77777777" w:rsidR="00E64634" w:rsidRPr="0008073F" w:rsidRDefault="00E64634" w:rsidP="005C7190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bobholness@gmail.com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A54233" w14:textId="263A3B18" w:rsidR="00E64634" w:rsidRPr="0008073F" w:rsidRDefault="00E64634" w:rsidP="005C7190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R44JFSD8zq”2</w:t>
            </w: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E96C15" w14:textId="77777777" w:rsidR="00E64634" w:rsidRPr="0008073F" w:rsidRDefault="00E64634" w:rsidP="005C7190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Bob Holness</w:t>
            </w:r>
          </w:p>
        </w:tc>
      </w:tr>
    </w:tbl>
    <w:p w14:paraId="6DD1960D" w14:textId="77777777" w:rsidR="00E64634" w:rsidRDefault="00E64634" w:rsidP="001E3C2E"/>
    <w:tbl>
      <w:tblPr>
        <w:tblW w:w="11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532"/>
        <w:gridCol w:w="3119"/>
        <w:gridCol w:w="2409"/>
        <w:gridCol w:w="2984"/>
      </w:tblGrid>
      <w:tr w:rsidR="009F1180" w:rsidRPr="00CE657C" w14:paraId="0E7E2E0E" w14:textId="77777777" w:rsidTr="000B1F5B">
        <w:trPr>
          <w:cantSplit/>
          <w:trHeight w:val="230"/>
          <w:jc w:val="center"/>
        </w:trPr>
        <w:tc>
          <w:tcPr>
            <w:tcW w:w="2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44D31B" w14:textId="77777777" w:rsidR="009F1180" w:rsidRPr="00CE657C" w:rsidRDefault="009F1180" w:rsidP="00002DA1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Hosting O</w:t>
            </w:r>
            <w:r w:rsidR="00002DA1">
              <w:rPr>
                <w:rFonts w:ascii="Arial" w:hAnsi="Arial" w:cs="Arial"/>
              </w:rPr>
              <w:t>perating System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638202" w14:textId="77777777" w:rsidR="009F1180" w:rsidRPr="00CE657C" w:rsidRDefault="009F1180" w:rsidP="002044AD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Shared/Dedicated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7F6058" w14:textId="77777777" w:rsidR="009F1180" w:rsidRPr="00CE657C" w:rsidRDefault="009F1180" w:rsidP="002044AD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PHP Version</w:t>
            </w: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9FCCBC" w14:textId="77777777" w:rsidR="009F1180" w:rsidRPr="00CE657C" w:rsidRDefault="009F1180" w:rsidP="002044AD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Database Type</w:t>
            </w:r>
          </w:p>
        </w:tc>
      </w:tr>
      <w:tr w:rsidR="009F1180" w14:paraId="04C56025" w14:textId="77777777" w:rsidTr="000B1F5B">
        <w:trPr>
          <w:cantSplit/>
          <w:trHeight w:val="230"/>
          <w:jc w:val="center"/>
        </w:trPr>
        <w:tc>
          <w:tcPr>
            <w:tcW w:w="2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B975FA" w14:textId="6835FF15" w:rsidR="009F1180" w:rsidRPr="0008073F" w:rsidRDefault="003B754F" w:rsidP="002044AD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Linux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EFB5B5" w14:textId="2CAC9CB8" w:rsidR="009F1180" w:rsidRPr="0008073F" w:rsidRDefault="003B754F" w:rsidP="002044AD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Shared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1AE24E" w14:textId="2427274C" w:rsidR="009F1180" w:rsidRPr="0008073F" w:rsidRDefault="003B754F" w:rsidP="002044AD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PHP 8.2</w:t>
            </w: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768A66B" w14:textId="5F692EE9" w:rsidR="009F1180" w:rsidRPr="0008073F" w:rsidRDefault="003B754F" w:rsidP="002044AD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MySQL</w:t>
            </w:r>
          </w:p>
        </w:tc>
      </w:tr>
    </w:tbl>
    <w:p w14:paraId="0785CBCB" w14:textId="77777777" w:rsidR="00943929" w:rsidRDefault="00943929" w:rsidP="00943929"/>
    <w:tbl>
      <w:tblPr>
        <w:tblW w:w="11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532"/>
        <w:gridCol w:w="3119"/>
        <w:gridCol w:w="2409"/>
        <w:gridCol w:w="2984"/>
      </w:tblGrid>
      <w:tr w:rsidR="00943929" w:rsidRPr="00CE657C" w14:paraId="0F37003A" w14:textId="77777777" w:rsidTr="000B1F5B">
        <w:trPr>
          <w:cantSplit/>
          <w:trHeight w:val="230"/>
          <w:jc w:val="center"/>
        </w:trPr>
        <w:tc>
          <w:tcPr>
            <w:tcW w:w="2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E7EAD0" w14:textId="77777777" w:rsidR="00943929" w:rsidRPr="00CE657C" w:rsidRDefault="00943929" w:rsidP="00862C26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MySQL Upload Limit</w:t>
            </w:r>
            <w:r w:rsidR="009D4E03">
              <w:rPr>
                <w:rFonts w:ascii="Arial" w:hAnsi="Arial" w:cs="Arial"/>
              </w:rPr>
              <w:t>?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27ECA8" w14:textId="77777777" w:rsidR="00943929" w:rsidRPr="00CE657C" w:rsidRDefault="00943929" w:rsidP="00862C26">
            <w:pPr>
              <w:pStyle w:val="Columnheading"/>
              <w:jc w:val="left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AE9A42" w14:textId="77777777" w:rsidR="00943929" w:rsidRPr="00CE657C" w:rsidRDefault="00943929" w:rsidP="00862C26">
            <w:pPr>
              <w:pStyle w:val="Columnheading"/>
              <w:jc w:val="left"/>
              <w:rPr>
                <w:rFonts w:ascii="Arial" w:hAnsi="Arial" w:cs="Arial"/>
              </w:rPr>
            </w:pP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60BCC6" w14:textId="77777777" w:rsidR="00943929" w:rsidRPr="00CE657C" w:rsidRDefault="00943929" w:rsidP="00862C26">
            <w:pPr>
              <w:pStyle w:val="Columnheading"/>
              <w:jc w:val="left"/>
              <w:rPr>
                <w:rFonts w:ascii="Arial" w:hAnsi="Arial" w:cs="Arial"/>
              </w:rPr>
            </w:pPr>
          </w:p>
        </w:tc>
      </w:tr>
      <w:tr w:rsidR="00943929" w14:paraId="2C59B5C0" w14:textId="77777777" w:rsidTr="000B1F5B">
        <w:trPr>
          <w:cantSplit/>
          <w:trHeight w:val="230"/>
          <w:jc w:val="center"/>
        </w:trPr>
        <w:tc>
          <w:tcPr>
            <w:tcW w:w="2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107421" w14:textId="201419C1" w:rsidR="00943929" w:rsidRPr="0008073F" w:rsidRDefault="003B754F" w:rsidP="00862C26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512MB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4405A2" w14:textId="77777777" w:rsidR="00943929" w:rsidRPr="0008073F" w:rsidRDefault="00943929" w:rsidP="00862C26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98E40F" w14:textId="77777777" w:rsidR="00943929" w:rsidRPr="0008073F" w:rsidRDefault="00943929" w:rsidP="00862C26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71BC83" w14:textId="77777777" w:rsidR="00943929" w:rsidRPr="0008073F" w:rsidRDefault="00943929" w:rsidP="00862C26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</w:p>
        </w:tc>
      </w:tr>
    </w:tbl>
    <w:p w14:paraId="1247F9D1" w14:textId="77777777" w:rsidR="009F1180" w:rsidRDefault="009F1180" w:rsidP="001E3C2E"/>
    <w:tbl>
      <w:tblPr>
        <w:tblW w:w="11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532"/>
        <w:gridCol w:w="3119"/>
        <w:gridCol w:w="2409"/>
        <w:gridCol w:w="2984"/>
      </w:tblGrid>
      <w:tr w:rsidR="009F1180" w:rsidRPr="00CE657C" w14:paraId="37258A31" w14:textId="77777777" w:rsidTr="000B1F5B">
        <w:trPr>
          <w:cantSplit/>
          <w:trHeight w:val="230"/>
          <w:jc w:val="center"/>
        </w:trPr>
        <w:tc>
          <w:tcPr>
            <w:tcW w:w="2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4780FE" w14:textId="77777777" w:rsidR="009F1180" w:rsidRPr="00CE657C" w:rsidRDefault="00943929" w:rsidP="00F472BF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Database Name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2C87B5" w14:textId="77777777" w:rsidR="009F1180" w:rsidRPr="00CE657C" w:rsidRDefault="00002DA1" w:rsidP="002044AD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Hostname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5F1945" w14:textId="77777777" w:rsidR="009F1180" w:rsidRPr="00CE657C" w:rsidRDefault="00002DA1" w:rsidP="002044AD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Username</w:t>
            </w: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596933" w14:textId="77777777" w:rsidR="009F1180" w:rsidRPr="00CE657C" w:rsidRDefault="00002DA1" w:rsidP="002044AD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Password</w:t>
            </w:r>
          </w:p>
        </w:tc>
      </w:tr>
      <w:tr w:rsidR="009F1180" w14:paraId="70D96A76" w14:textId="77777777" w:rsidTr="000B1F5B">
        <w:trPr>
          <w:cantSplit/>
          <w:trHeight w:val="230"/>
          <w:jc w:val="center"/>
        </w:trPr>
        <w:tc>
          <w:tcPr>
            <w:tcW w:w="2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334A46" w14:textId="78BB0F84" w:rsidR="009F1180" w:rsidRPr="0008073F" w:rsidRDefault="003B754F" w:rsidP="002044AD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xyzprimarydb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B53C6A" w14:textId="7D293ECE" w:rsidR="009F1180" w:rsidRPr="0008073F" w:rsidRDefault="003B754F" w:rsidP="002044AD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mysql.xyz.com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DB984F" w14:textId="61469D45" w:rsidR="00256B1D" w:rsidRPr="003513D8" w:rsidRDefault="003B754F" w:rsidP="002044AD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bobxyz</w:t>
            </w: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6ED476" w14:textId="4F5BAEF9" w:rsidR="009F1180" w:rsidRPr="0008073F" w:rsidRDefault="003B754F" w:rsidP="002044AD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Ssr3dj48$js</w:t>
            </w:r>
          </w:p>
        </w:tc>
      </w:tr>
      <w:tr w:rsidR="00803B4B" w14:paraId="6814E293" w14:textId="77777777" w:rsidTr="000B1F5B">
        <w:trPr>
          <w:cantSplit/>
          <w:trHeight w:val="230"/>
          <w:jc w:val="center"/>
        </w:trPr>
        <w:tc>
          <w:tcPr>
            <w:tcW w:w="2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D62887" w14:textId="312349BE" w:rsidR="00803B4B" w:rsidRPr="00355139" w:rsidRDefault="003B754F" w:rsidP="002044AD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proofErr w:type="spellStart"/>
            <w:r>
              <w:rPr>
                <w:rFonts w:ascii="Arial" w:hAnsi="Arial" w:cs="Arial"/>
                <w:b w:val="0"/>
              </w:rPr>
              <w:t>xyzbackupdb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DDB6F5" w14:textId="31D0C881" w:rsidR="00803B4B" w:rsidRPr="00891755" w:rsidRDefault="003B754F" w:rsidP="002044AD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bobholness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C0AEC5" w14:textId="1AF0E15A" w:rsidR="00803B4B" w:rsidRPr="00355139" w:rsidRDefault="003B754F" w:rsidP="002A0EA3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bobxyz</w:t>
            </w: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D8646" w14:textId="6ACECD29" w:rsidR="00803B4B" w:rsidRDefault="003B754F" w:rsidP="002044AD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Ssr3dj48$js</w:t>
            </w:r>
          </w:p>
        </w:tc>
      </w:tr>
    </w:tbl>
    <w:p w14:paraId="695B1DAC" w14:textId="77777777" w:rsidR="00D526DE" w:rsidRDefault="00D526DE" w:rsidP="001E3C2E"/>
    <w:tbl>
      <w:tblPr>
        <w:tblW w:w="11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532"/>
        <w:gridCol w:w="3119"/>
        <w:gridCol w:w="2409"/>
        <w:gridCol w:w="2984"/>
      </w:tblGrid>
      <w:tr w:rsidR="008122A3" w:rsidRPr="00CE657C" w14:paraId="4E7027AB" w14:textId="77777777" w:rsidTr="000B1F5B">
        <w:trPr>
          <w:cantSplit/>
          <w:trHeight w:val="230"/>
          <w:jc w:val="center"/>
        </w:trPr>
        <w:tc>
          <w:tcPr>
            <w:tcW w:w="2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8E3011" w14:textId="77777777" w:rsidR="008122A3" w:rsidRPr="00CE657C" w:rsidRDefault="008122A3" w:rsidP="004507E0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CMS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D6DB2F" w14:textId="77777777" w:rsidR="008122A3" w:rsidRPr="00CE657C" w:rsidRDefault="008122A3" w:rsidP="004507E0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Login URL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A38033" w14:textId="77777777" w:rsidR="008122A3" w:rsidRPr="00CE657C" w:rsidRDefault="008122A3" w:rsidP="004507E0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 Login</w:t>
            </w: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7A1479" w14:textId="64005250" w:rsidR="008122A3" w:rsidRPr="00CE657C" w:rsidRDefault="008122A3" w:rsidP="004507E0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Password</w:t>
            </w:r>
          </w:p>
        </w:tc>
      </w:tr>
      <w:tr w:rsidR="008122A3" w14:paraId="0228ACFF" w14:textId="77777777" w:rsidTr="000B1F5B">
        <w:trPr>
          <w:cantSplit/>
          <w:trHeight w:val="230"/>
          <w:jc w:val="center"/>
        </w:trPr>
        <w:tc>
          <w:tcPr>
            <w:tcW w:w="25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AEB06D" w14:textId="3A524457" w:rsidR="008122A3" w:rsidRPr="0008073F" w:rsidRDefault="000B1F5B" w:rsidP="004507E0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WordPress</w:t>
            </w:r>
            <w:r w:rsidR="00F472BF">
              <w:rPr>
                <w:rFonts w:ascii="Arial" w:hAnsi="Arial" w:cs="Arial"/>
                <w:b w:val="0"/>
              </w:rPr>
              <w:t xml:space="preserve"> (</w:t>
            </w:r>
            <w:r w:rsidR="00094260">
              <w:rPr>
                <w:rFonts w:ascii="Arial" w:hAnsi="Arial" w:cs="Arial"/>
                <w:b w:val="0"/>
              </w:rPr>
              <w:t>live</w:t>
            </w:r>
            <w:r w:rsidR="00F472BF">
              <w:rPr>
                <w:rFonts w:ascii="Arial" w:hAnsi="Arial" w:cs="Arial"/>
                <w:b w:val="0"/>
              </w:rPr>
              <w:t xml:space="preserve"> site)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B30F41" w14:textId="7081AE79" w:rsidR="008122A3" w:rsidRPr="0008073F" w:rsidRDefault="00E64634" w:rsidP="004507E0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https://xyz.com/wp-admin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F5CF94C" w14:textId="663DD98F" w:rsidR="008122A3" w:rsidRPr="0008073F" w:rsidRDefault="00E64634" w:rsidP="004507E0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Bob2024!xy13-08zz</w:t>
            </w: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CD4936D" w14:textId="2DA9E47B" w:rsidR="008122A3" w:rsidRPr="0008073F" w:rsidRDefault="00E64634" w:rsidP="004507E0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Dsj32edkodHDEE</w:t>
            </w:r>
          </w:p>
        </w:tc>
      </w:tr>
      <w:tr w:rsidR="00094260" w14:paraId="287D8BDB" w14:textId="77777777" w:rsidTr="000B1F5B">
        <w:trPr>
          <w:cantSplit/>
          <w:trHeight w:val="230"/>
          <w:jc w:val="center"/>
        </w:trPr>
        <w:tc>
          <w:tcPr>
            <w:tcW w:w="25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81516E" w14:textId="7615A849" w:rsidR="00094260" w:rsidRPr="0008073F" w:rsidRDefault="00094260" w:rsidP="00094260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WordPress (local site)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1DDBE8" w14:textId="782135AF" w:rsidR="00094260" w:rsidRPr="0008073F" w:rsidRDefault="00094260" w:rsidP="00094260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https://localhost/wp-admin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8A0FE6" w14:textId="3A0BF67B" w:rsidR="00094260" w:rsidRPr="0008073F" w:rsidRDefault="00094260" w:rsidP="00094260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Bob2024!xy13-08zz</w:t>
            </w:r>
          </w:p>
        </w:tc>
        <w:tc>
          <w:tcPr>
            <w:tcW w:w="2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90C260" w14:textId="77FB99B5" w:rsidR="00094260" w:rsidRPr="0008073F" w:rsidRDefault="00094260" w:rsidP="00094260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Dsj32edkodHDEE</w:t>
            </w:r>
          </w:p>
        </w:tc>
      </w:tr>
    </w:tbl>
    <w:p w14:paraId="70A28418" w14:textId="77777777" w:rsidR="00943929" w:rsidRDefault="00943929" w:rsidP="001E3C2E"/>
    <w:tbl>
      <w:tblPr>
        <w:tblW w:w="11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816"/>
        <w:gridCol w:w="2622"/>
        <w:gridCol w:w="2622"/>
        <w:gridCol w:w="2984"/>
      </w:tblGrid>
      <w:tr w:rsidR="00661929" w:rsidRPr="00CE657C" w14:paraId="75096B0C" w14:textId="77777777" w:rsidTr="002044AD">
        <w:trPr>
          <w:cantSplit/>
          <w:trHeight w:val="230"/>
          <w:jc w:val="center"/>
        </w:trPr>
        <w:tc>
          <w:tcPr>
            <w:tcW w:w="28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29145" w14:textId="77777777" w:rsidR="00661929" w:rsidRPr="00CE657C" w:rsidRDefault="00661929" w:rsidP="002044AD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MX Records</w:t>
            </w:r>
          </w:p>
        </w:tc>
        <w:tc>
          <w:tcPr>
            <w:tcW w:w="26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7BC3FB" w14:textId="77777777" w:rsidR="00661929" w:rsidRPr="00CE657C" w:rsidRDefault="00661929" w:rsidP="002044AD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 Login</w:t>
            </w:r>
          </w:p>
        </w:tc>
        <w:tc>
          <w:tcPr>
            <w:tcW w:w="26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1A4BB2" w14:textId="77777777" w:rsidR="00661929" w:rsidRPr="00CE657C" w:rsidRDefault="00661929" w:rsidP="002044AD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 Password</w:t>
            </w: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D6F1DC" w14:textId="77777777" w:rsidR="00661929" w:rsidRPr="00CE657C" w:rsidRDefault="00661929" w:rsidP="002044AD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Managed by</w:t>
            </w:r>
          </w:p>
        </w:tc>
      </w:tr>
      <w:tr w:rsidR="00661929" w14:paraId="6F99E7C2" w14:textId="77777777" w:rsidTr="008122A3">
        <w:trPr>
          <w:cantSplit/>
          <w:trHeight w:val="230"/>
          <w:jc w:val="center"/>
        </w:trPr>
        <w:tc>
          <w:tcPr>
            <w:tcW w:w="28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C9B62" w14:textId="3D363067" w:rsidR="00661929" w:rsidRPr="0008073F" w:rsidRDefault="00E64634" w:rsidP="002044AD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-</w:t>
            </w:r>
          </w:p>
        </w:tc>
        <w:tc>
          <w:tcPr>
            <w:tcW w:w="26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C1A0FE" w14:textId="62EBB403" w:rsidR="00661929" w:rsidRPr="0008073F" w:rsidRDefault="00E64634" w:rsidP="002044AD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-</w:t>
            </w:r>
          </w:p>
        </w:tc>
        <w:tc>
          <w:tcPr>
            <w:tcW w:w="262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4A186D" w14:textId="0765BF2B" w:rsidR="00661929" w:rsidRPr="0008073F" w:rsidRDefault="00E64634" w:rsidP="002044AD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-</w:t>
            </w: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97D382" w14:textId="6563938F" w:rsidR="00661929" w:rsidRPr="0008073F" w:rsidRDefault="00E64634" w:rsidP="002044AD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-</w:t>
            </w:r>
          </w:p>
        </w:tc>
      </w:tr>
    </w:tbl>
    <w:p w14:paraId="7E5CECE4" w14:textId="77777777" w:rsidR="00892B25" w:rsidRPr="001E3C2E" w:rsidRDefault="00892B25" w:rsidP="001E3C2E"/>
    <w:tbl>
      <w:tblPr>
        <w:tblW w:w="11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3953"/>
        <w:gridCol w:w="2409"/>
        <w:gridCol w:w="1418"/>
        <w:gridCol w:w="3270"/>
      </w:tblGrid>
      <w:tr w:rsidR="004F3735" w:rsidRPr="001E3C2E" w14:paraId="6E75339E" w14:textId="77777777" w:rsidTr="00820E30">
        <w:trPr>
          <w:cantSplit/>
          <w:trHeight w:val="230"/>
          <w:jc w:val="center"/>
        </w:trPr>
        <w:tc>
          <w:tcPr>
            <w:tcW w:w="39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DF8EAED" w14:textId="0BCF33AE" w:rsidR="004F3735" w:rsidRPr="00CE657C" w:rsidRDefault="00E64634" w:rsidP="00F472BF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  <w:szCs w:val="16"/>
              </w:rPr>
              <w:t>Mailbox (</w:t>
            </w:r>
            <w:hyperlink r:id="rId9">
              <w:r>
                <w:rPr>
                  <w:rFonts w:ascii="Arial" w:eastAsia="Arial" w:hAnsi="Arial" w:cs="Arial"/>
                  <w:color w:val="0000FF"/>
                  <w:szCs w:val="16"/>
                  <w:u w:val="single"/>
                </w:rPr>
                <w:t>roundcube.dreamhost.com</w:t>
              </w:r>
            </w:hyperlink>
            <w:r>
              <w:rPr>
                <w:rFonts w:ascii="Arial" w:eastAsia="Arial" w:hAnsi="Arial" w:cs="Arial"/>
                <w:color w:val="000000"/>
                <w:szCs w:val="16"/>
              </w:rPr>
              <w:t>)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5968ED" w14:textId="77777777" w:rsidR="004F3735" w:rsidRPr="00CE657C" w:rsidRDefault="004F3735" w:rsidP="00820E30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Password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1B3C57" w14:textId="77777777" w:rsidR="004F3735" w:rsidRPr="00CE657C" w:rsidRDefault="004F3735" w:rsidP="00820E30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SIZE</w:t>
            </w:r>
          </w:p>
        </w:tc>
        <w:tc>
          <w:tcPr>
            <w:tcW w:w="32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E6B331" w14:textId="77777777" w:rsidR="004F3735" w:rsidRPr="00CE657C" w:rsidRDefault="004F3735" w:rsidP="00820E30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FORWARDS TO</w:t>
            </w:r>
          </w:p>
        </w:tc>
      </w:tr>
      <w:tr w:rsidR="00E64634" w:rsidRPr="001E3C2E" w14:paraId="697AA24D" w14:textId="77777777" w:rsidTr="00731950">
        <w:trPr>
          <w:cantSplit/>
          <w:trHeight w:val="230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25EB" w14:textId="09ADF0DA" w:rsidR="00E64634" w:rsidRPr="005F4435" w:rsidRDefault="00E64634" w:rsidP="00E64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info@xyz.com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630A" w14:textId="77E897BB" w:rsidR="00E64634" w:rsidRPr="00910ECF" w:rsidRDefault="00E64634" w:rsidP="00E646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4584jfhs633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5917" w14:textId="7421E1BE" w:rsidR="00E64634" w:rsidRPr="0008073F" w:rsidRDefault="00E64634" w:rsidP="00E646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20GB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07F94C1" w14:textId="0FB925E1" w:rsidR="00E64634" w:rsidRPr="00E64634" w:rsidRDefault="00E64634" w:rsidP="00E64634">
            <w:pPr>
              <w:rPr>
                <w:rFonts w:ascii="Arial" w:hAnsi="Arial" w:cs="Arial"/>
                <w:bCs/>
              </w:rPr>
            </w:pPr>
            <w:r w:rsidRPr="00E64634">
              <w:rPr>
                <w:rFonts w:ascii="Arial" w:hAnsi="Arial" w:cs="Arial"/>
                <w:bCs/>
              </w:rPr>
              <w:t>bobholness@hotmail.co.uk</w:t>
            </w:r>
          </w:p>
        </w:tc>
      </w:tr>
    </w:tbl>
    <w:p w14:paraId="20B15D49" w14:textId="77777777" w:rsidR="004F3735" w:rsidRDefault="004F3735" w:rsidP="00892B25"/>
    <w:tbl>
      <w:tblPr>
        <w:tblW w:w="11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3953"/>
        <w:gridCol w:w="2409"/>
        <w:gridCol w:w="1418"/>
        <w:gridCol w:w="3270"/>
      </w:tblGrid>
      <w:tr w:rsidR="00EF5486" w:rsidRPr="001E3C2E" w14:paraId="65FCB345" w14:textId="77777777" w:rsidTr="00E954B8">
        <w:trPr>
          <w:cantSplit/>
          <w:trHeight w:val="230"/>
          <w:jc w:val="center"/>
        </w:trPr>
        <w:tc>
          <w:tcPr>
            <w:tcW w:w="395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546FEB" w14:textId="77777777" w:rsidR="00EF5486" w:rsidRPr="00CE657C" w:rsidRDefault="00EF5486" w:rsidP="00F472BF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server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565F43" w14:textId="77777777" w:rsidR="00EF5486" w:rsidRPr="00CE657C" w:rsidRDefault="00EF5486" w:rsidP="00E954B8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Server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9185D4" w14:textId="77777777" w:rsidR="00EF5486" w:rsidRPr="00CE657C" w:rsidRDefault="00EF5486" w:rsidP="00E954B8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</w:t>
            </w:r>
          </w:p>
        </w:tc>
        <w:tc>
          <w:tcPr>
            <w:tcW w:w="32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C7CC7E" w14:textId="77777777" w:rsidR="00EF5486" w:rsidRPr="00CE657C" w:rsidRDefault="00EF5486" w:rsidP="00E954B8">
            <w:pPr>
              <w:pStyle w:val="Columnheading"/>
              <w:jc w:val="left"/>
              <w:rPr>
                <w:rFonts w:ascii="Arial" w:hAnsi="Arial" w:cs="Arial"/>
              </w:rPr>
            </w:pPr>
          </w:p>
        </w:tc>
      </w:tr>
      <w:tr w:rsidR="00EF5486" w:rsidRPr="001E3C2E" w14:paraId="36C01BBB" w14:textId="77777777" w:rsidTr="00E954B8">
        <w:trPr>
          <w:cantSplit/>
          <w:trHeight w:val="230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526F" w14:textId="77777777" w:rsidR="00EF5486" w:rsidRPr="005F4435" w:rsidRDefault="00EF5486" w:rsidP="00E954B8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232D" w14:textId="77777777" w:rsidR="00EF5486" w:rsidRPr="00910ECF" w:rsidRDefault="00EF5486" w:rsidP="00E954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2753" w14:textId="77777777" w:rsidR="00EF5486" w:rsidRPr="0008073F" w:rsidRDefault="00EF5486" w:rsidP="00E954B8">
            <w:pPr>
              <w:rPr>
                <w:rFonts w:ascii="Arial" w:hAnsi="Arial" w:cs="Arial"/>
                <w:b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09E87AEA" w14:textId="77777777" w:rsidR="00EF5486" w:rsidRPr="003503CC" w:rsidRDefault="00EF5486" w:rsidP="00E954B8">
            <w:pPr>
              <w:rPr>
                <w:rFonts w:ascii="Arial" w:hAnsi="Arial" w:cs="Arial"/>
              </w:rPr>
            </w:pPr>
          </w:p>
        </w:tc>
      </w:tr>
      <w:tr w:rsidR="00EF5486" w:rsidRPr="001E3C2E" w14:paraId="3167796C" w14:textId="77777777" w:rsidTr="00E954B8">
        <w:trPr>
          <w:cantSplit/>
          <w:trHeight w:val="230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9BAC" w14:textId="77777777" w:rsidR="00EF5486" w:rsidRPr="00EF5486" w:rsidRDefault="00EF5486" w:rsidP="00E954B8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494" w14:textId="77777777" w:rsidR="00EF5486" w:rsidRPr="00910ECF" w:rsidRDefault="00EF5486" w:rsidP="00E954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7A38" w14:textId="77777777" w:rsidR="00EF5486" w:rsidRPr="0008073F" w:rsidRDefault="00EF5486" w:rsidP="00E954B8">
            <w:pPr>
              <w:rPr>
                <w:rFonts w:ascii="Arial" w:hAnsi="Arial" w:cs="Arial"/>
                <w:b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19AD88D8" w14:textId="77777777" w:rsidR="00EF5486" w:rsidRPr="003503CC" w:rsidRDefault="00EF5486" w:rsidP="00E954B8">
            <w:pPr>
              <w:rPr>
                <w:rFonts w:ascii="Arial" w:hAnsi="Arial" w:cs="Arial"/>
              </w:rPr>
            </w:pPr>
          </w:p>
        </w:tc>
      </w:tr>
      <w:tr w:rsidR="00EF5486" w:rsidRPr="001E3C2E" w14:paraId="7165BDB2" w14:textId="77777777" w:rsidTr="00E954B8">
        <w:trPr>
          <w:cantSplit/>
          <w:trHeight w:val="230"/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B7D" w14:textId="77777777" w:rsidR="00EF5486" w:rsidRDefault="00EF5486" w:rsidP="00E954B8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10A6" w14:textId="77777777" w:rsidR="00EF5486" w:rsidRPr="00EF5486" w:rsidRDefault="00EF5486" w:rsidP="00E954B8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7BE8" w14:textId="77777777" w:rsidR="00EF5486" w:rsidRPr="00EF5486" w:rsidRDefault="00EF5486" w:rsidP="00E954B8">
            <w:pPr>
              <w:rPr>
                <w:rFonts w:ascii="Arial" w:hAnsi="Arial" w:cs="Arial"/>
                <w:b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50B957AF" w14:textId="77777777" w:rsidR="00EF5486" w:rsidRPr="003503CC" w:rsidRDefault="00EF5486" w:rsidP="00E954B8">
            <w:pPr>
              <w:rPr>
                <w:rFonts w:ascii="Arial" w:hAnsi="Arial" w:cs="Arial"/>
              </w:rPr>
            </w:pPr>
          </w:p>
        </w:tc>
      </w:tr>
    </w:tbl>
    <w:p w14:paraId="672B4FCC" w14:textId="77777777" w:rsidR="004F3735" w:rsidRDefault="004F3735" w:rsidP="00892B25"/>
    <w:tbl>
      <w:tblPr>
        <w:tblW w:w="11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529"/>
        <w:gridCol w:w="3119"/>
        <w:gridCol w:w="5390"/>
      </w:tblGrid>
      <w:tr w:rsidR="00E93C6B" w:rsidRPr="00CE657C" w14:paraId="1864843B" w14:textId="77777777" w:rsidTr="000171F7">
        <w:trPr>
          <w:cantSplit/>
          <w:trHeight w:val="230"/>
          <w:jc w:val="center"/>
        </w:trPr>
        <w:tc>
          <w:tcPr>
            <w:tcW w:w="252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7CCC4B" w14:textId="707BE366" w:rsidR="00E93C6B" w:rsidRPr="00CE657C" w:rsidRDefault="000A7F78" w:rsidP="00C132B6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</w:t>
            </w:r>
            <w:r w:rsidR="00C132B6">
              <w:rPr>
                <w:rFonts w:ascii="Arial" w:hAnsi="Arial" w:cs="Arial"/>
              </w:rPr>
              <w:t>Server</w:t>
            </w:r>
            <w:r w:rsidR="000171F7">
              <w:rPr>
                <w:rFonts w:ascii="Arial" w:hAnsi="Arial" w:cs="Arial"/>
              </w:rPr>
              <w:t xml:space="preserve"> Settings</w:t>
            </w:r>
            <w:r w:rsidR="003B39D4">
              <w:rPr>
                <w:rFonts w:ascii="Arial" w:hAnsi="Arial" w:cs="Arial"/>
              </w:rPr>
              <w:t xml:space="preserve"> (</w:t>
            </w:r>
            <w:r w:rsidR="00094260">
              <w:rPr>
                <w:rFonts w:ascii="Arial" w:hAnsi="Arial" w:cs="Arial"/>
              </w:rPr>
              <w:t>DH</w:t>
            </w:r>
            <w:r w:rsidR="003B39D4">
              <w:rPr>
                <w:rFonts w:ascii="Arial" w:hAnsi="Arial" w:cs="Arial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B63675" w14:textId="77777777" w:rsidR="00E93C6B" w:rsidRPr="00CE657C" w:rsidRDefault="00E93C6B" w:rsidP="00892B25">
            <w:pPr>
              <w:pStyle w:val="Columnheading"/>
              <w:jc w:val="left"/>
              <w:rPr>
                <w:rFonts w:ascii="Arial" w:hAnsi="Arial" w:cs="Arial"/>
              </w:rPr>
            </w:pPr>
          </w:p>
        </w:tc>
        <w:tc>
          <w:tcPr>
            <w:tcW w:w="53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53FED9" w14:textId="77777777" w:rsidR="00E93C6B" w:rsidRPr="00CE657C" w:rsidRDefault="00E93C6B" w:rsidP="00892B25">
            <w:pPr>
              <w:pStyle w:val="Columnheading"/>
              <w:jc w:val="left"/>
              <w:rPr>
                <w:rFonts w:ascii="Arial" w:hAnsi="Arial" w:cs="Arial"/>
              </w:rPr>
            </w:pPr>
          </w:p>
        </w:tc>
      </w:tr>
      <w:tr w:rsidR="00E93C6B" w:rsidRPr="00CE657C" w14:paraId="5E33AC6B" w14:textId="77777777" w:rsidTr="000171F7">
        <w:trPr>
          <w:cantSplit/>
          <w:trHeight w:val="230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8427" w14:textId="2AA8F492" w:rsidR="00E93C6B" w:rsidRPr="00C50522" w:rsidRDefault="00E93C6B" w:rsidP="00892B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B943" w14:textId="6C238B6E" w:rsidR="00E93C6B" w:rsidRPr="00C50522" w:rsidRDefault="00E93C6B" w:rsidP="00892B25">
            <w:pPr>
              <w:rPr>
                <w:rFonts w:ascii="Arial" w:hAnsi="Arial" w:cs="Arial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267B2B2A" w14:textId="7310F212" w:rsidR="00E93C6B" w:rsidRPr="00C50522" w:rsidRDefault="00E93C6B" w:rsidP="00892B25">
            <w:pPr>
              <w:rPr>
                <w:rFonts w:ascii="Arial" w:hAnsi="Arial" w:cs="Arial"/>
              </w:rPr>
            </w:pPr>
          </w:p>
        </w:tc>
      </w:tr>
      <w:tr w:rsidR="00E93C6B" w:rsidRPr="00CE657C" w14:paraId="15967D61" w14:textId="77777777" w:rsidTr="000171F7">
        <w:trPr>
          <w:cantSplit/>
          <w:trHeight w:val="230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6D9E" w14:textId="77777777" w:rsidR="00E93C6B" w:rsidRPr="00C50522" w:rsidRDefault="00E93C6B" w:rsidP="00892B25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440E" w14:textId="77777777" w:rsidR="00E93C6B" w:rsidRPr="00C50522" w:rsidRDefault="00E93C6B" w:rsidP="00892B25">
            <w:pPr>
              <w:rPr>
                <w:rFonts w:ascii="Arial" w:hAnsi="Arial" w:cs="Arial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</w:tcPr>
          <w:p w14:paraId="58CB9817" w14:textId="77777777" w:rsidR="00E93C6B" w:rsidRPr="00C50522" w:rsidRDefault="00E93C6B" w:rsidP="00892B25">
            <w:pPr>
              <w:rPr>
                <w:rFonts w:ascii="Arial" w:hAnsi="Arial" w:cs="Arial"/>
              </w:rPr>
            </w:pPr>
          </w:p>
        </w:tc>
      </w:tr>
    </w:tbl>
    <w:p w14:paraId="50E19E15" w14:textId="77777777" w:rsidR="00986111" w:rsidRDefault="00986111" w:rsidP="00986111"/>
    <w:tbl>
      <w:tblPr>
        <w:tblW w:w="11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387"/>
        <w:gridCol w:w="1560"/>
        <w:gridCol w:w="992"/>
        <w:gridCol w:w="1134"/>
        <w:gridCol w:w="1559"/>
        <w:gridCol w:w="992"/>
        <w:gridCol w:w="2414"/>
      </w:tblGrid>
      <w:tr w:rsidR="008500A3" w:rsidRPr="00CE657C" w14:paraId="634A55C9" w14:textId="77777777" w:rsidTr="00957E20">
        <w:trPr>
          <w:cantSplit/>
          <w:trHeight w:val="230"/>
          <w:jc w:val="center"/>
        </w:trPr>
        <w:tc>
          <w:tcPr>
            <w:tcW w:w="2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7A5E1F" w14:textId="77777777" w:rsidR="008500A3" w:rsidRPr="00CE657C" w:rsidRDefault="008500A3" w:rsidP="008500A3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Google Account Email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79CAF1" w14:textId="77777777" w:rsidR="008500A3" w:rsidRPr="00CE657C" w:rsidRDefault="008500A3" w:rsidP="008F6565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Password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6B46CF" w14:textId="77777777" w:rsidR="008500A3" w:rsidRPr="00CE657C" w:rsidRDefault="008500A3" w:rsidP="008F6565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884312" w14:textId="77777777" w:rsidR="008500A3" w:rsidRPr="00CE657C" w:rsidRDefault="008500A3" w:rsidP="008F6565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Name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81FB80" w14:textId="77777777" w:rsidR="008500A3" w:rsidRPr="00CE657C" w:rsidRDefault="008500A3" w:rsidP="008500A3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Number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9A6844" w14:textId="77777777" w:rsidR="008500A3" w:rsidRPr="00CE657C" w:rsidRDefault="008500A3" w:rsidP="008500A3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D.O.B.</w:t>
            </w: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9EE1D4" w14:textId="77777777" w:rsidR="008500A3" w:rsidRPr="00CE657C" w:rsidRDefault="008500A3" w:rsidP="008F6565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 Up Email</w:t>
            </w:r>
          </w:p>
        </w:tc>
      </w:tr>
      <w:tr w:rsidR="008500A3" w:rsidRPr="00CE657C" w14:paraId="4A54056C" w14:textId="77777777" w:rsidTr="00957E20">
        <w:trPr>
          <w:cantSplit/>
          <w:trHeight w:val="230"/>
          <w:jc w:val="center"/>
        </w:trPr>
        <w:tc>
          <w:tcPr>
            <w:tcW w:w="23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C9DCB5" w14:textId="3EDD3751" w:rsidR="008500A3" w:rsidRPr="008500A3" w:rsidRDefault="00E64634" w:rsidP="008500A3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bobxyz@gmail.com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24D9AF" w14:textId="7A52CF58" w:rsidR="008500A3" w:rsidRPr="00957E20" w:rsidRDefault="00E64634" w:rsidP="00DF2D09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5854hghw4e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CBFBE74" w14:textId="6BF0A5AB" w:rsidR="008500A3" w:rsidRPr="008500A3" w:rsidRDefault="00E64634" w:rsidP="008F6565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Bob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FA4499" w14:textId="4547F270" w:rsidR="008500A3" w:rsidRPr="008500A3" w:rsidRDefault="00E64634" w:rsidP="008F6565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Holness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26A755" w14:textId="17538D1F" w:rsidR="008500A3" w:rsidRPr="008500A3" w:rsidRDefault="00E64634" w:rsidP="002D1719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07519 000 000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EE2433" w14:textId="0F4D29AA" w:rsidR="008500A3" w:rsidRPr="008500A3" w:rsidRDefault="00E64634" w:rsidP="008500A3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22/03/75</w:t>
            </w:r>
          </w:p>
        </w:tc>
        <w:tc>
          <w:tcPr>
            <w:tcW w:w="24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1EF7479" w14:textId="74104756" w:rsidR="008500A3" w:rsidRPr="008500A3" w:rsidRDefault="00E64634" w:rsidP="008F6565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bobholness@hotmail.co.uk</w:t>
            </w:r>
          </w:p>
        </w:tc>
      </w:tr>
    </w:tbl>
    <w:p w14:paraId="61BD8688" w14:textId="77777777" w:rsidR="008500A3" w:rsidRDefault="008500A3" w:rsidP="00986111"/>
    <w:tbl>
      <w:tblPr>
        <w:tblW w:w="11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387"/>
        <w:gridCol w:w="3686"/>
        <w:gridCol w:w="1559"/>
        <w:gridCol w:w="992"/>
        <w:gridCol w:w="2414"/>
      </w:tblGrid>
      <w:tr w:rsidR="00454E35" w:rsidRPr="00CE657C" w14:paraId="69F6EAE2" w14:textId="77777777" w:rsidTr="00AF436E">
        <w:trPr>
          <w:cantSplit/>
          <w:trHeight w:val="230"/>
          <w:jc w:val="center"/>
        </w:trPr>
        <w:tc>
          <w:tcPr>
            <w:tcW w:w="23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DEF336" w14:textId="77777777" w:rsidR="00454E35" w:rsidRPr="00CE657C" w:rsidRDefault="00454E35" w:rsidP="00622AE8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Google Account Email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25365D" w14:textId="77777777" w:rsidR="00454E35" w:rsidRPr="00CE657C" w:rsidRDefault="00454E35" w:rsidP="00622AE8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GMB short URL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A335CC" w14:textId="77777777" w:rsidR="00454E35" w:rsidRPr="00CE657C" w:rsidRDefault="00454E35" w:rsidP="00622AE8">
            <w:pPr>
              <w:pStyle w:val="Columnheading"/>
              <w:jc w:val="left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53ACCD" w14:textId="77777777" w:rsidR="00454E35" w:rsidRPr="00CE657C" w:rsidRDefault="00454E35" w:rsidP="00622AE8">
            <w:pPr>
              <w:pStyle w:val="Columnheading"/>
              <w:jc w:val="left"/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18F835" w14:textId="77777777" w:rsidR="00454E35" w:rsidRPr="00CE657C" w:rsidRDefault="00454E35" w:rsidP="00622AE8">
            <w:pPr>
              <w:pStyle w:val="Columnheading"/>
              <w:jc w:val="left"/>
              <w:rPr>
                <w:rFonts w:ascii="Arial" w:hAnsi="Arial" w:cs="Arial"/>
              </w:rPr>
            </w:pPr>
          </w:p>
        </w:tc>
      </w:tr>
      <w:tr w:rsidR="00454E35" w:rsidRPr="00CE657C" w14:paraId="3CCB3DF3" w14:textId="77777777" w:rsidTr="001D42F0">
        <w:trPr>
          <w:cantSplit/>
          <w:trHeight w:val="230"/>
          <w:jc w:val="center"/>
        </w:trPr>
        <w:tc>
          <w:tcPr>
            <w:tcW w:w="23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9DD3F1" w14:textId="6A609602" w:rsidR="00454E35" w:rsidRPr="008500A3" w:rsidRDefault="00E64634" w:rsidP="00622AE8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bobxyz@gmail.com</w:t>
            </w:r>
          </w:p>
        </w:tc>
        <w:tc>
          <w:tcPr>
            <w:tcW w:w="36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D8975A" w14:textId="58A1F91F" w:rsidR="00454E35" w:rsidRPr="008500A3" w:rsidRDefault="00E64634" w:rsidP="00622AE8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eastAsia="Arial" w:hAnsi="Arial" w:cs="Arial"/>
                <w:b w:val="0"/>
                <w:color w:val="000000"/>
                <w:szCs w:val="16"/>
              </w:rPr>
              <w:t>https://g.page/r/CS9555523gEBM/review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330027" w14:textId="77777777" w:rsidR="00454E35" w:rsidRPr="008500A3" w:rsidRDefault="00454E35" w:rsidP="00622AE8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99DBAB" w14:textId="77777777" w:rsidR="00454E35" w:rsidRPr="008500A3" w:rsidRDefault="00454E35" w:rsidP="00622AE8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24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8D1780" w14:textId="77777777" w:rsidR="00454E35" w:rsidRPr="008500A3" w:rsidRDefault="00454E35" w:rsidP="00622AE8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</w:p>
        </w:tc>
      </w:tr>
    </w:tbl>
    <w:p w14:paraId="5C1472CF" w14:textId="77777777" w:rsidR="00454E35" w:rsidRDefault="00454E35" w:rsidP="00986111"/>
    <w:tbl>
      <w:tblPr>
        <w:tblW w:w="11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390"/>
        <w:gridCol w:w="2835"/>
        <w:gridCol w:w="2835"/>
        <w:gridCol w:w="2984"/>
      </w:tblGrid>
      <w:tr w:rsidR="00094260" w:rsidRPr="00CE657C" w14:paraId="6248AD39" w14:textId="77777777" w:rsidTr="005C7190">
        <w:trPr>
          <w:cantSplit/>
          <w:trHeight w:val="230"/>
          <w:jc w:val="center"/>
        </w:trPr>
        <w:tc>
          <w:tcPr>
            <w:tcW w:w="23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95944A" w14:textId="4E8D3EF7" w:rsidR="00094260" w:rsidRPr="00CE657C" w:rsidRDefault="00094260" w:rsidP="005C7190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Delivery Service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66AF8D" w14:textId="77777777" w:rsidR="00094260" w:rsidRPr="00CE657C" w:rsidRDefault="00094260" w:rsidP="005C7190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 Login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6997CE" w14:textId="7B62C2D7" w:rsidR="00094260" w:rsidRPr="00CE657C" w:rsidRDefault="00094260" w:rsidP="005C7190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Password</w:t>
            </w: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F17CAD" w14:textId="77777777" w:rsidR="00094260" w:rsidRPr="00CE657C" w:rsidRDefault="00094260" w:rsidP="005C7190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Registered Email</w:t>
            </w:r>
          </w:p>
        </w:tc>
      </w:tr>
      <w:tr w:rsidR="00094260" w:rsidRPr="0008073F" w14:paraId="516594B9" w14:textId="77777777" w:rsidTr="005C7190">
        <w:trPr>
          <w:cantSplit/>
          <w:trHeight w:val="230"/>
          <w:jc w:val="center"/>
        </w:trPr>
        <w:tc>
          <w:tcPr>
            <w:tcW w:w="23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2A3C46" w14:textId="7BC04373" w:rsidR="00094260" w:rsidRPr="0008073F" w:rsidRDefault="00094260" w:rsidP="005C7190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Brevo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5717BC" w14:textId="77777777" w:rsidR="00094260" w:rsidRPr="0008073F" w:rsidRDefault="00094260" w:rsidP="005C7190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Xyzcompany2024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C3633A8" w14:textId="28C2DDB7" w:rsidR="00094260" w:rsidRPr="0008073F" w:rsidRDefault="00DB39E9" w:rsidP="005C7190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</w:t>
            </w:r>
            <w:r w:rsidR="00094260">
              <w:rPr>
                <w:rFonts w:ascii="Arial" w:hAnsi="Arial" w:cs="Arial"/>
                <w:b w:val="0"/>
              </w:rPr>
              <w:t>Fheshjs&amp;34 9</w:t>
            </w: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687BE3" w14:textId="77777777" w:rsidR="00094260" w:rsidRPr="0008073F" w:rsidRDefault="00094260" w:rsidP="005C7190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bobxyz@gmail.com</w:t>
            </w:r>
          </w:p>
        </w:tc>
      </w:tr>
    </w:tbl>
    <w:p w14:paraId="72B6CF1E" w14:textId="77777777" w:rsidR="00454E35" w:rsidRDefault="00454E35" w:rsidP="00986111"/>
    <w:tbl>
      <w:tblPr>
        <w:tblW w:w="11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390"/>
        <w:gridCol w:w="2835"/>
        <w:gridCol w:w="2835"/>
        <w:gridCol w:w="2984"/>
      </w:tblGrid>
      <w:tr w:rsidR="00986111" w:rsidRPr="00CE657C" w14:paraId="5AF678C3" w14:textId="77777777" w:rsidTr="004348BA">
        <w:trPr>
          <w:cantSplit/>
          <w:trHeight w:val="230"/>
          <w:jc w:val="center"/>
        </w:trPr>
        <w:tc>
          <w:tcPr>
            <w:tcW w:w="23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349C98" w14:textId="77777777" w:rsidR="00986111" w:rsidRPr="00CE657C" w:rsidRDefault="00986111" w:rsidP="00057047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CND/Caching Service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68663B" w14:textId="77777777" w:rsidR="00986111" w:rsidRPr="00CE657C" w:rsidRDefault="00986111" w:rsidP="00057047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User Login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26DEAA" w14:textId="16D9B502" w:rsidR="00986111" w:rsidRPr="00CE657C" w:rsidRDefault="00986111" w:rsidP="00057047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Password</w:t>
            </w: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391C10" w14:textId="77777777" w:rsidR="00986111" w:rsidRPr="00CE657C" w:rsidRDefault="004823AF" w:rsidP="00057047">
            <w:pPr>
              <w:pStyle w:val="Columnheading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Registered Email</w:t>
            </w:r>
          </w:p>
        </w:tc>
      </w:tr>
      <w:tr w:rsidR="00986111" w14:paraId="1AF5FF64" w14:textId="77777777" w:rsidTr="004348BA">
        <w:trPr>
          <w:cantSplit/>
          <w:trHeight w:val="230"/>
          <w:jc w:val="center"/>
        </w:trPr>
        <w:tc>
          <w:tcPr>
            <w:tcW w:w="23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83C0B5" w14:textId="74AC0F95" w:rsidR="00986111" w:rsidRPr="0008073F" w:rsidRDefault="00E64634" w:rsidP="00057047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Cloudflare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84C0DD" w14:textId="3097E7AE" w:rsidR="00986111" w:rsidRPr="0008073F" w:rsidRDefault="00E64634" w:rsidP="00057047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Xyzcompany2024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E7A158" w14:textId="013DDC39" w:rsidR="00986111" w:rsidRPr="0008073F" w:rsidRDefault="00E64634" w:rsidP="00057047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393490ejkiw3G£!</w:t>
            </w:r>
          </w:p>
        </w:tc>
        <w:tc>
          <w:tcPr>
            <w:tcW w:w="2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259C9E" w14:textId="67C195B9" w:rsidR="00986111" w:rsidRPr="0008073F" w:rsidRDefault="00E64634" w:rsidP="00057047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bobxyz@gmail.com</w:t>
            </w:r>
          </w:p>
        </w:tc>
      </w:tr>
      <w:tr w:rsidR="00986111" w14:paraId="2E58A14B" w14:textId="77777777" w:rsidTr="004348BA">
        <w:trPr>
          <w:cantSplit/>
          <w:trHeight w:val="230"/>
          <w:jc w:val="center"/>
        </w:trPr>
        <w:tc>
          <w:tcPr>
            <w:tcW w:w="239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535653" w14:textId="77777777" w:rsidR="00986111" w:rsidRPr="0008073F" w:rsidRDefault="00986111" w:rsidP="00057047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239FEF" w14:textId="77777777" w:rsidR="00986111" w:rsidRPr="0008073F" w:rsidRDefault="00986111" w:rsidP="00057047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BB53A9" w14:textId="77777777" w:rsidR="00986111" w:rsidRPr="0008073F" w:rsidRDefault="00986111" w:rsidP="00057047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2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485714F" w14:textId="77777777" w:rsidR="00986111" w:rsidRPr="0008073F" w:rsidRDefault="00986111" w:rsidP="00057047">
            <w:pPr>
              <w:pStyle w:val="Columnheading"/>
              <w:jc w:val="left"/>
              <w:rPr>
                <w:rFonts w:ascii="Arial" w:hAnsi="Arial" w:cs="Arial"/>
                <w:b w:val="0"/>
              </w:rPr>
            </w:pPr>
          </w:p>
        </w:tc>
      </w:tr>
    </w:tbl>
    <w:p w14:paraId="19307990" w14:textId="77777777" w:rsidR="00E93C6B" w:rsidRDefault="00E93C6B" w:rsidP="00094260"/>
    <w:sectPr w:rsidR="00E93C6B" w:rsidSect="00F463ED"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">
    <w:panose1 w:val="02000506000000020004"/>
    <w:charset w:val="00"/>
    <w:family w:val="auto"/>
    <w:pitch w:val="variable"/>
    <w:sig w:usb0="8000002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82063A"/>
    <w:multiLevelType w:val="hybridMultilevel"/>
    <w:tmpl w:val="34866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D7923"/>
    <w:multiLevelType w:val="hybridMultilevel"/>
    <w:tmpl w:val="F6CE0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6911346">
    <w:abstractNumId w:val="0"/>
  </w:num>
  <w:num w:numId="2" w16cid:durableId="1177692399">
    <w:abstractNumId w:val="3"/>
  </w:num>
  <w:num w:numId="3" w16cid:durableId="232006767">
    <w:abstractNumId w:val="1"/>
  </w:num>
  <w:num w:numId="4" w16cid:durableId="16661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331"/>
    <w:rsid w:val="00002DA1"/>
    <w:rsid w:val="00010156"/>
    <w:rsid w:val="000171F7"/>
    <w:rsid w:val="000176A3"/>
    <w:rsid w:val="000209AD"/>
    <w:rsid w:val="00045F5B"/>
    <w:rsid w:val="00047806"/>
    <w:rsid w:val="00051D5C"/>
    <w:rsid w:val="0008073F"/>
    <w:rsid w:val="00094260"/>
    <w:rsid w:val="00095292"/>
    <w:rsid w:val="000A1C9D"/>
    <w:rsid w:val="000A27F6"/>
    <w:rsid w:val="000A7F78"/>
    <w:rsid w:val="000B1F5B"/>
    <w:rsid w:val="000B4584"/>
    <w:rsid w:val="000C1294"/>
    <w:rsid w:val="000D3635"/>
    <w:rsid w:val="000D5D0A"/>
    <w:rsid w:val="000D5FDD"/>
    <w:rsid w:val="001018D8"/>
    <w:rsid w:val="00113D45"/>
    <w:rsid w:val="001147FD"/>
    <w:rsid w:val="00114D2C"/>
    <w:rsid w:val="00121AEC"/>
    <w:rsid w:val="001342E5"/>
    <w:rsid w:val="00135C66"/>
    <w:rsid w:val="00144607"/>
    <w:rsid w:val="00147B80"/>
    <w:rsid w:val="001665A1"/>
    <w:rsid w:val="00170F75"/>
    <w:rsid w:val="001750B5"/>
    <w:rsid w:val="00175B47"/>
    <w:rsid w:val="00181BCF"/>
    <w:rsid w:val="00191FE7"/>
    <w:rsid w:val="001B170A"/>
    <w:rsid w:val="001B1B41"/>
    <w:rsid w:val="001C06B5"/>
    <w:rsid w:val="001C4004"/>
    <w:rsid w:val="001C602A"/>
    <w:rsid w:val="001E3C2E"/>
    <w:rsid w:val="001E5593"/>
    <w:rsid w:val="001E5699"/>
    <w:rsid w:val="001E65CC"/>
    <w:rsid w:val="001E6B9B"/>
    <w:rsid w:val="002066CC"/>
    <w:rsid w:val="0021009B"/>
    <w:rsid w:val="002279D7"/>
    <w:rsid w:val="00247870"/>
    <w:rsid w:val="00256B1D"/>
    <w:rsid w:val="00295D5C"/>
    <w:rsid w:val="00295EF3"/>
    <w:rsid w:val="002A0EA3"/>
    <w:rsid w:val="002A3C5A"/>
    <w:rsid w:val="002C7483"/>
    <w:rsid w:val="002D1719"/>
    <w:rsid w:val="002E0548"/>
    <w:rsid w:val="002E5D7F"/>
    <w:rsid w:val="002F66EF"/>
    <w:rsid w:val="00323884"/>
    <w:rsid w:val="00334FB9"/>
    <w:rsid w:val="00341D54"/>
    <w:rsid w:val="003503CC"/>
    <w:rsid w:val="00350BE1"/>
    <w:rsid w:val="003513D8"/>
    <w:rsid w:val="00355139"/>
    <w:rsid w:val="00355DA5"/>
    <w:rsid w:val="0035781B"/>
    <w:rsid w:val="0036223A"/>
    <w:rsid w:val="00364A4C"/>
    <w:rsid w:val="00377EE3"/>
    <w:rsid w:val="00386169"/>
    <w:rsid w:val="00393331"/>
    <w:rsid w:val="00395D0A"/>
    <w:rsid w:val="003B273F"/>
    <w:rsid w:val="003B39D4"/>
    <w:rsid w:val="003B754F"/>
    <w:rsid w:val="003C7790"/>
    <w:rsid w:val="003E33AF"/>
    <w:rsid w:val="003E51FB"/>
    <w:rsid w:val="003F03CA"/>
    <w:rsid w:val="00410659"/>
    <w:rsid w:val="004269AC"/>
    <w:rsid w:val="0043393F"/>
    <w:rsid w:val="004348BA"/>
    <w:rsid w:val="0044337B"/>
    <w:rsid w:val="00454555"/>
    <w:rsid w:val="00454E35"/>
    <w:rsid w:val="004641CC"/>
    <w:rsid w:val="00467264"/>
    <w:rsid w:val="00467FEF"/>
    <w:rsid w:val="00470F41"/>
    <w:rsid w:val="00473FA7"/>
    <w:rsid w:val="00477AC6"/>
    <w:rsid w:val="004823AF"/>
    <w:rsid w:val="004909A6"/>
    <w:rsid w:val="0049542A"/>
    <w:rsid w:val="004C1324"/>
    <w:rsid w:val="004C69BA"/>
    <w:rsid w:val="004E04CD"/>
    <w:rsid w:val="004E156F"/>
    <w:rsid w:val="004E2AA2"/>
    <w:rsid w:val="004E5733"/>
    <w:rsid w:val="004E6DCD"/>
    <w:rsid w:val="004F3735"/>
    <w:rsid w:val="00512CDD"/>
    <w:rsid w:val="0051381C"/>
    <w:rsid w:val="005404D4"/>
    <w:rsid w:val="00557392"/>
    <w:rsid w:val="005966A5"/>
    <w:rsid w:val="005A0158"/>
    <w:rsid w:val="005A4154"/>
    <w:rsid w:val="005A6D66"/>
    <w:rsid w:val="005B51C3"/>
    <w:rsid w:val="005C3AB6"/>
    <w:rsid w:val="005C7A7A"/>
    <w:rsid w:val="005D1E39"/>
    <w:rsid w:val="005E1D1E"/>
    <w:rsid w:val="005E634F"/>
    <w:rsid w:val="005F4435"/>
    <w:rsid w:val="00621A9D"/>
    <w:rsid w:val="00624D52"/>
    <w:rsid w:val="00633BC0"/>
    <w:rsid w:val="00633CD9"/>
    <w:rsid w:val="00640AAC"/>
    <w:rsid w:val="00640BA1"/>
    <w:rsid w:val="006541E6"/>
    <w:rsid w:val="006548CD"/>
    <w:rsid w:val="00656A01"/>
    <w:rsid w:val="0065756D"/>
    <w:rsid w:val="00661929"/>
    <w:rsid w:val="00670E7B"/>
    <w:rsid w:val="00672440"/>
    <w:rsid w:val="00684766"/>
    <w:rsid w:val="00685F0E"/>
    <w:rsid w:val="006A64C5"/>
    <w:rsid w:val="006A66AD"/>
    <w:rsid w:val="006E1677"/>
    <w:rsid w:val="006F2A53"/>
    <w:rsid w:val="006F5490"/>
    <w:rsid w:val="00702838"/>
    <w:rsid w:val="007103E1"/>
    <w:rsid w:val="007263E1"/>
    <w:rsid w:val="00734993"/>
    <w:rsid w:val="00761438"/>
    <w:rsid w:val="007739E2"/>
    <w:rsid w:val="007746E0"/>
    <w:rsid w:val="007A2245"/>
    <w:rsid w:val="007B1A60"/>
    <w:rsid w:val="007C1937"/>
    <w:rsid w:val="007C71A2"/>
    <w:rsid w:val="007E17E1"/>
    <w:rsid w:val="007F3D8D"/>
    <w:rsid w:val="007F6DFC"/>
    <w:rsid w:val="00803B4B"/>
    <w:rsid w:val="008122A3"/>
    <w:rsid w:val="00814E17"/>
    <w:rsid w:val="00830C38"/>
    <w:rsid w:val="00834CA2"/>
    <w:rsid w:val="008500A3"/>
    <w:rsid w:val="008508EF"/>
    <w:rsid w:val="00865259"/>
    <w:rsid w:val="0086627D"/>
    <w:rsid w:val="00872843"/>
    <w:rsid w:val="00874D78"/>
    <w:rsid w:val="00877D86"/>
    <w:rsid w:val="00883A18"/>
    <w:rsid w:val="008841CF"/>
    <w:rsid w:val="00891755"/>
    <w:rsid w:val="00891B92"/>
    <w:rsid w:val="00892B25"/>
    <w:rsid w:val="00897996"/>
    <w:rsid w:val="008C0442"/>
    <w:rsid w:val="008C1DFD"/>
    <w:rsid w:val="008C2A90"/>
    <w:rsid w:val="008C5AD4"/>
    <w:rsid w:val="008D5B87"/>
    <w:rsid w:val="008E2D17"/>
    <w:rsid w:val="00903DC8"/>
    <w:rsid w:val="009052DB"/>
    <w:rsid w:val="009106C2"/>
    <w:rsid w:val="00910ECF"/>
    <w:rsid w:val="00925A8C"/>
    <w:rsid w:val="00926090"/>
    <w:rsid w:val="009310D6"/>
    <w:rsid w:val="009349AC"/>
    <w:rsid w:val="00934C06"/>
    <w:rsid w:val="0093568C"/>
    <w:rsid w:val="0094004B"/>
    <w:rsid w:val="00943929"/>
    <w:rsid w:val="009456B1"/>
    <w:rsid w:val="0095207D"/>
    <w:rsid w:val="00957E20"/>
    <w:rsid w:val="0097562D"/>
    <w:rsid w:val="00983594"/>
    <w:rsid w:val="00986111"/>
    <w:rsid w:val="009B57AA"/>
    <w:rsid w:val="009D4E03"/>
    <w:rsid w:val="009D50F5"/>
    <w:rsid w:val="009E3FFB"/>
    <w:rsid w:val="009E4F62"/>
    <w:rsid w:val="009F1180"/>
    <w:rsid w:val="00A02B4A"/>
    <w:rsid w:val="00A113B3"/>
    <w:rsid w:val="00A30DE7"/>
    <w:rsid w:val="00A36E8D"/>
    <w:rsid w:val="00A4646F"/>
    <w:rsid w:val="00A47CA8"/>
    <w:rsid w:val="00A67B29"/>
    <w:rsid w:val="00A706DD"/>
    <w:rsid w:val="00A739D3"/>
    <w:rsid w:val="00AA47D9"/>
    <w:rsid w:val="00AA7438"/>
    <w:rsid w:val="00AB039A"/>
    <w:rsid w:val="00AB03C9"/>
    <w:rsid w:val="00AC4743"/>
    <w:rsid w:val="00AD4A6A"/>
    <w:rsid w:val="00B04842"/>
    <w:rsid w:val="00B135CF"/>
    <w:rsid w:val="00B15BC7"/>
    <w:rsid w:val="00B333B2"/>
    <w:rsid w:val="00B46D6E"/>
    <w:rsid w:val="00B764B8"/>
    <w:rsid w:val="00B85652"/>
    <w:rsid w:val="00B8595C"/>
    <w:rsid w:val="00B85F21"/>
    <w:rsid w:val="00B94F2A"/>
    <w:rsid w:val="00BD13A1"/>
    <w:rsid w:val="00BD7A44"/>
    <w:rsid w:val="00BD7D88"/>
    <w:rsid w:val="00BF0214"/>
    <w:rsid w:val="00BF370A"/>
    <w:rsid w:val="00C045EB"/>
    <w:rsid w:val="00C132B6"/>
    <w:rsid w:val="00C21C2F"/>
    <w:rsid w:val="00C259F2"/>
    <w:rsid w:val="00C25B9B"/>
    <w:rsid w:val="00C37EBB"/>
    <w:rsid w:val="00C433F8"/>
    <w:rsid w:val="00C50522"/>
    <w:rsid w:val="00C60CDF"/>
    <w:rsid w:val="00C63CD1"/>
    <w:rsid w:val="00C6589E"/>
    <w:rsid w:val="00C712DA"/>
    <w:rsid w:val="00C7417D"/>
    <w:rsid w:val="00C7484E"/>
    <w:rsid w:val="00C85085"/>
    <w:rsid w:val="00C97D28"/>
    <w:rsid w:val="00CA3C51"/>
    <w:rsid w:val="00CB487A"/>
    <w:rsid w:val="00CC427B"/>
    <w:rsid w:val="00CE657C"/>
    <w:rsid w:val="00D02241"/>
    <w:rsid w:val="00D026F0"/>
    <w:rsid w:val="00D05B36"/>
    <w:rsid w:val="00D20F1E"/>
    <w:rsid w:val="00D2356E"/>
    <w:rsid w:val="00D23DB1"/>
    <w:rsid w:val="00D30640"/>
    <w:rsid w:val="00D4146A"/>
    <w:rsid w:val="00D4334B"/>
    <w:rsid w:val="00D43A3A"/>
    <w:rsid w:val="00D449DD"/>
    <w:rsid w:val="00D45E69"/>
    <w:rsid w:val="00D46279"/>
    <w:rsid w:val="00D526DE"/>
    <w:rsid w:val="00D76A11"/>
    <w:rsid w:val="00D81510"/>
    <w:rsid w:val="00D83619"/>
    <w:rsid w:val="00DA7C3D"/>
    <w:rsid w:val="00DB39E9"/>
    <w:rsid w:val="00DB463F"/>
    <w:rsid w:val="00DB7B32"/>
    <w:rsid w:val="00DD316C"/>
    <w:rsid w:val="00DD5330"/>
    <w:rsid w:val="00DF2486"/>
    <w:rsid w:val="00DF2D09"/>
    <w:rsid w:val="00DF7B0C"/>
    <w:rsid w:val="00E2684D"/>
    <w:rsid w:val="00E42CC9"/>
    <w:rsid w:val="00E5078A"/>
    <w:rsid w:val="00E6107D"/>
    <w:rsid w:val="00E64634"/>
    <w:rsid w:val="00E72285"/>
    <w:rsid w:val="00E74EB4"/>
    <w:rsid w:val="00E862B0"/>
    <w:rsid w:val="00E87D7E"/>
    <w:rsid w:val="00E9373B"/>
    <w:rsid w:val="00E93C6B"/>
    <w:rsid w:val="00E94187"/>
    <w:rsid w:val="00EA044D"/>
    <w:rsid w:val="00EB786F"/>
    <w:rsid w:val="00EC0202"/>
    <w:rsid w:val="00EE7A45"/>
    <w:rsid w:val="00EF035B"/>
    <w:rsid w:val="00EF5486"/>
    <w:rsid w:val="00EF7A4E"/>
    <w:rsid w:val="00F00061"/>
    <w:rsid w:val="00F100DE"/>
    <w:rsid w:val="00F10209"/>
    <w:rsid w:val="00F31E64"/>
    <w:rsid w:val="00F31FCA"/>
    <w:rsid w:val="00F463ED"/>
    <w:rsid w:val="00F472BF"/>
    <w:rsid w:val="00F504DB"/>
    <w:rsid w:val="00F52042"/>
    <w:rsid w:val="00F5602D"/>
    <w:rsid w:val="00F56576"/>
    <w:rsid w:val="00F61D21"/>
    <w:rsid w:val="00F6414C"/>
    <w:rsid w:val="00F67481"/>
    <w:rsid w:val="00F714AB"/>
    <w:rsid w:val="00F72CA6"/>
    <w:rsid w:val="00F81C31"/>
    <w:rsid w:val="00F87C13"/>
    <w:rsid w:val="00FB1848"/>
    <w:rsid w:val="00FE0410"/>
    <w:rsid w:val="00FE1916"/>
    <w:rsid w:val="00F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B1DE8"/>
  <w15:docId w15:val="{3E184370-7683-4986-B725-0B8A70DF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09B"/>
    <w:pPr>
      <w:spacing w:line="264" w:lineRule="auto"/>
    </w:pPr>
    <w:rPr>
      <w:rFonts w:ascii="Tahoma" w:hAnsi="Tahoma"/>
      <w:spacing w:val="4"/>
      <w:sz w:val="17"/>
      <w:szCs w:val="18"/>
    </w:rPr>
  </w:style>
  <w:style w:type="paragraph" w:styleId="Heading1">
    <w:name w:val="heading 1"/>
    <w:basedOn w:val="Normal"/>
    <w:next w:val="Normal"/>
    <w:qFormat/>
    <w:rsid w:val="00A67B29"/>
    <w:pPr>
      <w:jc w:val="right"/>
      <w:outlineLvl w:val="0"/>
    </w:pPr>
    <w:rPr>
      <w:b/>
      <w:color w:val="808080"/>
      <w:sz w:val="40"/>
    </w:rPr>
  </w:style>
  <w:style w:type="paragraph" w:styleId="Heading2">
    <w:name w:val="heading 2"/>
    <w:basedOn w:val="Normal"/>
    <w:next w:val="Normal"/>
    <w:qFormat/>
    <w:rsid w:val="00D81510"/>
    <w:pPr>
      <w:outlineLvl w:val="1"/>
    </w:pPr>
    <w:rPr>
      <w:b/>
      <w:caps/>
      <w:sz w:val="16"/>
      <w:szCs w:val="16"/>
    </w:rPr>
  </w:style>
  <w:style w:type="paragraph" w:styleId="Heading3">
    <w:name w:val="heading 3"/>
    <w:basedOn w:val="Normal"/>
    <w:next w:val="Normal"/>
    <w:qFormat/>
    <w:rsid w:val="008C1DFD"/>
    <w:pPr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3C2E"/>
    <w:rPr>
      <w:rFonts w:cs="Tahoma"/>
      <w:sz w:val="16"/>
      <w:szCs w:val="16"/>
    </w:rPr>
  </w:style>
  <w:style w:type="paragraph" w:customStyle="1" w:styleId="Companyname">
    <w:name w:val="Company name"/>
    <w:basedOn w:val="Normal"/>
    <w:rsid w:val="00D81510"/>
    <w:pPr>
      <w:spacing w:before="140"/>
    </w:pPr>
    <w:rPr>
      <w:b/>
      <w:sz w:val="24"/>
    </w:rPr>
  </w:style>
  <w:style w:type="table" w:styleId="TableGrid">
    <w:name w:val="Table Grid"/>
    <w:basedOn w:val="TableNormal"/>
    <w:rsid w:val="00A47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umnheading">
    <w:name w:val="Column heading"/>
    <w:basedOn w:val="Normal"/>
    <w:rsid w:val="00AB03C9"/>
    <w:pPr>
      <w:jc w:val="center"/>
    </w:pPr>
    <w:rPr>
      <w:b/>
      <w:sz w:val="16"/>
    </w:rPr>
  </w:style>
  <w:style w:type="paragraph" w:customStyle="1" w:styleId="RightAligned">
    <w:name w:val="Right Aligned"/>
    <w:basedOn w:val="Normal"/>
    <w:rsid w:val="00AB03C9"/>
    <w:pPr>
      <w:jc w:val="right"/>
    </w:pPr>
    <w:rPr>
      <w:caps/>
      <w:sz w:val="16"/>
      <w:szCs w:val="16"/>
    </w:rPr>
  </w:style>
  <w:style w:type="character" w:styleId="Hyperlink">
    <w:name w:val="Hyperlink"/>
    <w:basedOn w:val="DefaultParagraphFont"/>
    <w:rsid w:val="004269AC"/>
    <w:rPr>
      <w:color w:val="0000FF" w:themeColor="hyperlink"/>
      <w:u w:val="single"/>
    </w:rPr>
  </w:style>
  <w:style w:type="paragraph" w:customStyle="1" w:styleId="Thankyou">
    <w:name w:val="Thank you"/>
    <w:basedOn w:val="Columnheading"/>
    <w:rsid w:val="00D81510"/>
    <w:rPr>
      <w:bCs/>
      <w:sz w:val="20"/>
    </w:rPr>
  </w:style>
  <w:style w:type="paragraph" w:customStyle="1" w:styleId="Amount">
    <w:name w:val="Amount"/>
    <w:basedOn w:val="Normal"/>
    <w:rsid w:val="00D81510"/>
    <w:pPr>
      <w:jc w:val="right"/>
    </w:pPr>
    <w:rPr>
      <w:szCs w:val="20"/>
    </w:rPr>
  </w:style>
  <w:style w:type="character" w:styleId="Emphasis">
    <w:name w:val="Emphasis"/>
    <w:basedOn w:val="DefaultParagraphFont"/>
    <w:qFormat/>
    <w:rsid w:val="00F10209"/>
    <w:rPr>
      <w:i/>
      <w:iCs/>
    </w:rPr>
  </w:style>
  <w:style w:type="paragraph" w:styleId="ListParagraph">
    <w:name w:val="List Paragraph"/>
    <w:basedOn w:val="Normal"/>
    <w:uiPriority w:val="34"/>
    <w:qFormat/>
    <w:rsid w:val="00F1020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B3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lkestonwebdesign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lkestonwebdesig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xyz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oundcube.dreamhost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Z\Desktop\BACK%20UP%20DATA%20NO%20NOT%20DELETE\Websites\Ilkeston%20Web%20Design\Accounts,%20contacts,%20invoice,%20contract\Invoice\0620710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B5BF0-3E71-4091-8CAB-CFF3DEB64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06207108</Template>
  <TotalTime>1946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DAZ</dc:creator>
  <cp:lastModifiedBy>Darren Mudd</cp:lastModifiedBy>
  <cp:revision>171</cp:revision>
  <cp:lastPrinted>2013-10-14T11:12:00Z</cp:lastPrinted>
  <dcterms:created xsi:type="dcterms:W3CDTF">2012-12-18T00:00:00Z</dcterms:created>
  <dcterms:modified xsi:type="dcterms:W3CDTF">2024-05-29T19:12:00Z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TC062071081033</vt:lpwstr>
  </property>
</Properties>
</file>